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B41" w:rsidRPr="00771B41" w:rsidRDefault="00771B41" w:rsidP="00771B41">
      <w:pPr>
        <w:rPr>
          <w:b/>
        </w:rPr>
      </w:pPr>
      <w:r w:rsidRPr="00771B41">
        <w:rPr>
          <w:b/>
        </w:rPr>
        <w:t xml:space="preserve">Instruktion </w:t>
      </w:r>
      <w:r w:rsidR="00EC026A">
        <w:rPr>
          <w:b/>
        </w:rPr>
        <w:t xml:space="preserve">avs. </w:t>
      </w:r>
      <w:r w:rsidRPr="00771B41">
        <w:rPr>
          <w:b/>
        </w:rPr>
        <w:t xml:space="preserve">inloggning och ändra lösenord </w:t>
      </w:r>
      <w:proofErr w:type="spellStart"/>
      <w:r w:rsidRPr="00771B41">
        <w:rPr>
          <w:b/>
        </w:rPr>
        <w:t>Belport</w:t>
      </w:r>
      <w:proofErr w:type="spellEnd"/>
    </w:p>
    <w:p w:rsidR="00771B41" w:rsidRDefault="00771B41" w:rsidP="00771B41"/>
    <w:p w:rsidR="00771B41" w:rsidRDefault="00771B41" w:rsidP="00771B41">
      <w:r>
        <w:t xml:space="preserve">I början av sommaren (2018) infördes krav på lösenord med minst 9 tecken i </w:t>
      </w:r>
      <w:proofErr w:type="spellStart"/>
      <w:r>
        <w:t>BelPort</w:t>
      </w:r>
      <w:proofErr w:type="spellEnd"/>
      <w:r>
        <w:t xml:space="preserve">. I slutet av augusti infördes även HSA-ID som </w:t>
      </w:r>
      <w:proofErr w:type="spellStart"/>
      <w:r>
        <w:t>AnvändarID</w:t>
      </w:r>
      <w:proofErr w:type="spellEnd"/>
      <w:r>
        <w:t xml:space="preserve"> och personliga användarkonton. Du ska därför numera logga in med ditt HSA-ID som Användar-ID och med ett lösenord med minst 9 tecken. Gör så här:</w:t>
      </w:r>
    </w:p>
    <w:p w:rsidR="00771B41" w:rsidRDefault="00771B41" w:rsidP="00771B41"/>
    <w:p w:rsidR="00771B41" w:rsidRDefault="00771B41" w:rsidP="00771B41">
      <w:pPr>
        <w:pStyle w:val="Liststycke"/>
        <w:ind w:hanging="360"/>
      </w:pPr>
      <w:r>
        <w:t>1.</w:t>
      </w:r>
      <w:r>
        <w:rPr>
          <w:rFonts w:ascii="Times New Roman" w:hAnsi="Times New Roman" w:cs="Times New Roman"/>
          <w:sz w:val="14"/>
          <w:szCs w:val="14"/>
        </w:rPr>
        <w:t xml:space="preserve">       </w:t>
      </w:r>
      <w:r>
        <w:t xml:space="preserve">Klicka på </w:t>
      </w:r>
      <w:hyperlink r:id="rId6" w:history="1">
        <w:r>
          <w:rPr>
            <w:rStyle w:val="Hyperlnk"/>
          </w:rPr>
          <w:t>www.belport.se</w:t>
        </w:r>
      </w:hyperlink>
    </w:p>
    <w:p w:rsidR="00771B41" w:rsidRDefault="00771B41" w:rsidP="00771B41">
      <w:pPr>
        <w:pStyle w:val="Liststycke"/>
        <w:ind w:hanging="360"/>
      </w:pPr>
      <w:r>
        <w:t>2.</w:t>
      </w:r>
      <w:r>
        <w:rPr>
          <w:rFonts w:ascii="Times New Roman" w:hAnsi="Times New Roman" w:cs="Times New Roman"/>
          <w:sz w:val="14"/>
          <w:szCs w:val="14"/>
        </w:rPr>
        <w:t xml:space="preserve">       </w:t>
      </w:r>
      <w:r>
        <w:t>Klicka på ”RAPPORTERING (INLOGGNING)” uppe till höger på sidan</w:t>
      </w:r>
    </w:p>
    <w:p w:rsidR="00771B41" w:rsidRDefault="00771B41" w:rsidP="00771B41">
      <w:pPr>
        <w:pStyle w:val="Liststycke"/>
        <w:ind w:hanging="360"/>
      </w:pPr>
      <w:r>
        <w:t>3.</w:t>
      </w:r>
      <w:r>
        <w:rPr>
          <w:rFonts w:ascii="Times New Roman" w:hAnsi="Times New Roman" w:cs="Times New Roman"/>
          <w:sz w:val="14"/>
          <w:szCs w:val="14"/>
        </w:rPr>
        <w:t xml:space="preserve">       </w:t>
      </w:r>
      <w:r>
        <w:t>Klicka sedan på ”Glömt lösenordet?” under inloggningsrutan:</w:t>
      </w:r>
    </w:p>
    <w:p w:rsidR="00771B41" w:rsidRDefault="00771B41" w:rsidP="00771B41">
      <w:pPr>
        <w:pStyle w:val="Liststycke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1762125</wp:posOffset>
            </wp:positionH>
            <wp:positionV relativeFrom="paragraph">
              <wp:posOffset>1732915</wp:posOffset>
            </wp:positionV>
            <wp:extent cx="752475" cy="304800"/>
            <wp:effectExtent l="0" t="0" r="0" b="0"/>
            <wp:wrapNone/>
            <wp:docPr id="4" name="Bildobjekt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4886325" cy="2597150"/>
            <wp:effectExtent l="0" t="0" r="9525" b="0"/>
            <wp:docPr id="3" name="Bildobjekt 3" descr="cid:image002.png@01D433E7.FF6EF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cid:image002.png@01D433E7.FF6EF23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59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B41" w:rsidRDefault="00771B41" w:rsidP="00771B41">
      <w:pPr>
        <w:pStyle w:val="Liststycke"/>
        <w:ind w:hanging="360"/>
      </w:pPr>
      <w:r>
        <w:t>4.</w:t>
      </w:r>
      <w:r>
        <w:rPr>
          <w:rFonts w:ascii="Times New Roman" w:hAnsi="Times New Roman" w:cs="Times New Roman"/>
          <w:sz w:val="14"/>
          <w:szCs w:val="14"/>
        </w:rPr>
        <w:t xml:space="preserve">       </w:t>
      </w:r>
      <w:r>
        <w:t xml:space="preserve">Då dyker följande ruta upp. Här skriver du in ditt </w:t>
      </w:r>
      <w:r w:rsidR="00185619">
        <w:t xml:space="preserve">personliga </w:t>
      </w:r>
      <w:r>
        <w:t>HSA-ID i rutan Användarnamn och din mailadress i rutan E-post samt klickar på knappen ”Skicka”.</w:t>
      </w:r>
    </w:p>
    <w:p w:rsidR="00771B41" w:rsidRDefault="00771B41" w:rsidP="00771B41">
      <w:pPr>
        <w:pStyle w:val="Liststycke"/>
      </w:pPr>
      <w:r>
        <w:rPr>
          <w:noProof/>
        </w:rPr>
        <w:drawing>
          <wp:inline distT="0" distB="0" distL="0" distR="0">
            <wp:extent cx="4638040" cy="2340610"/>
            <wp:effectExtent l="0" t="0" r="0" b="2540"/>
            <wp:docPr id="2" name="Bildobjekt 2" descr="cid:image004.png@01D433E7.FF6EF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3" descr="cid:image004.png@01D433E7.FF6EF23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040" cy="234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165" w:rsidRDefault="00F30165">
      <w:pPr>
        <w:spacing w:after="160" w:line="259" w:lineRule="auto"/>
      </w:pPr>
      <w:r>
        <w:br w:type="page"/>
      </w:r>
    </w:p>
    <w:p w:rsidR="00771B41" w:rsidRPr="00477A65" w:rsidRDefault="00771B41" w:rsidP="00477A65">
      <w:pPr>
        <w:pStyle w:val="Liststycke"/>
        <w:ind w:hanging="360"/>
        <w:rPr>
          <w:highlight w:val="yellow"/>
        </w:rPr>
      </w:pPr>
      <w:r>
        <w:lastRenderedPageBreak/>
        <w:t>5.</w:t>
      </w:r>
      <w:r>
        <w:rPr>
          <w:rFonts w:ascii="Times New Roman" w:hAnsi="Times New Roman" w:cs="Times New Roman"/>
          <w:sz w:val="14"/>
          <w:szCs w:val="14"/>
        </w:rPr>
        <w:t xml:space="preserve">       </w:t>
      </w:r>
      <w:r>
        <w:t xml:space="preserve">Du kommer då få ett mail till den e-postadress du angav. I mailet finns en länk som du klickar på för att kunna skapa ett nytt lösenord. När du klickat på länken i mailet dyker </w:t>
      </w:r>
      <w:r w:rsidR="00F30165">
        <w:t>nedanstående</w:t>
      </w:r>
      <w:r>
        <w:t xml:space="preserve"> ruta upp. Här skriver du in ett nytt lösenord som du själv väljer med </w:t>
      </w:r>
      <w:r>
        <w:rPr>
          <w:highlight w:val="yellow"/>
        </w:rPr>
        <w:t>minst 9 tecken</w:t>
      </w:r>
      <w:r w:rsidR="00477A65">
        <w:rPr>
          <w:highlight w:val="yellow"/>
        </w:rPr>
        <w:t xml:space="preserve"> och</w:t>
      </w:r>
      <w:r w:rsidR="001F3698">
        <w:rPr>
          <w:highlight w:val="yellow"/>
        </w:rPr>
        <w:t xml:space="preserve"> m</w:t>
      </w:r>
      <w:r>
        <w:rPr>
          <w:highlight w:val="yellow"/>
        </w:rPr>
        <w:t>inst en stor bokstav</w:t>
      </w:r>
      <w:r w:rsidR="00184313">
        <w:rPr>
          <w:highlight w:val="yellow"/>
        </w:rPr>
        <w:t>, minst en liten bokstav</w:t>
      </w:r>
      <w:r w:rsidR="00477A65">
        <w:rPr>
          <w:highlight w:val="yellow"/>
        </w:rPr>
        <w:t xml:space="preserve">, </w:t>
      </w:r>
      <w:r w:rsidRPr="00477A65">
        <w:rPr>
          <w:highlight w:val="yellow"/>
        </w:rPr>
        <w:t xml:space="preserve">minst en siffra eller </w:t>
      </w:r>
      <w:r w:rsidR="00477A65">
        <w:rPr>
          <w:highlight w:val="yellow"/>
        </w:rPr>
        <w:t xml:space="preserve">minst </w:t>
      </w:r>
      <w:r w:rsidR="00184313" w:rsidRPr="00477A65">
        <w:rPr>
          <w:highlight w:val="yellow"/>
        </w:rPr>
        <w:t xml:space="preserve">ett </w:t>
      </w:r>
      <w:r w:rsidRPr="00477A65">
        <w:rPr>
          <w:highlight w:val="yellow"/>
        </w:rPr>
        <w:t>specialtecken.</w:t>
      </w:r>
      <w:r>
        <w:t xml:space="preserve"> Du skriver därefter in lösenordet en gång till för att verifiera. Klicka sedan på knappen ”Ändra lösenord”. Se nedan:</w:t>
      </w:r>
    </w:p>
    <w:p w:rsidR="00771B41" w:rsidRDefault="00771B41" w:rsidP="00771B41"/>
    <w:p w:rsidR="00771B41" w:rsidRDefault="00771B41" w:rsidP="00771B41">
      <w:pPr>
        <w:ind w:left="360"/>
      </w:pPr>
      <w:r>
        <w:t xml:space="preserve">        </w:t>
      </w:r>
      <w:r>
        <w:rPr>
          <w:noProof/>
        </w:rPr>
        <w:drawing>
          <wp:inline distT="0" distB="0" distL="0" distR="0">
            <wp:extent cx="4623435" cy="2552700"/>
            <wp:effectExtent l="0" t="0" r="5715" b="0"/>
            <wp:docPr id="1" name="Bildobjekt 1" descr="cid:image005.png@01D433E7.FF6EF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5" descr="cid:image005.png@01D433E7.FF6EF23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343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B41" w:rsidRDefault="00771B41" w:rsidP="00771B41">
      <w:pPr>
        <w:pStyle w:val="Liststycke"/>
        <w:ind w:hanging="360"/>
      </w:pPr>
      <w:r>
        <w:t>6.</w:t>
      </w:r>
      <w:r>
        <w:rPr>
          <w:rFonts w:ascii="Times New Roman" w:hAnsi="Times New Roman" w:cs="Times New Roman"/>
          <w:sz w:val="14"/>
          <w:szCs w:val="14"/>
        </w:rPr>
        <w:t xml:space="preserve">       </w:t>
      </w:r>
      <w:r>
        <w:t xml:space="preserve">Du ska då genast bli inloggad i </w:t>
      </w:r>
      <w:proofErr w:type="spellStart"/>
      <w:r>
        <w:t>Belport</w:t>
      </w:r>
      <w:proofErr w:type="spellEnd"/>
      <w:r>
        <w:t xml:space="preserve">. Du ska även få ett mail som informerar om att lösenordet har ändrats. Och du kan efter detta använda det nya lösenordet för att logga in i </w:t>
      </w:r>
      <w:proofErr w:type="spellStart"/>
      <w:r>
        <w:t>BelPort</w:t>
      </w:r>
      <w:proofErr w:type="spellEnd"/>
      <w:r>
        <w:t xml:space="preserve"> (tillsammans med ditt HSA-ID som </w:t>
      </w:r>
      <w:proofErr w:type="spellStart"/>
      <w:r>
        <w:t>AnvändarID</w:t>
      </w:r>
      <w:proofErr w:type="spellEnd"/>
      <w:r>
        <w:t>).</w:t>
      </w:r>
    </w:p>
    <w:p w:rsidR="00771B41" w:rsidRDefault="00771B41" w:rsidP="00771B41"/>
    <w:p w:rsidR="00771B41" w:rsidRDefault="00771B41" w:rsidP="00771B41"/>
    <w:p w:rsidR="00771B41" w:rsidRDefault="00771B41" w:rsidP="00771B41">
      <w:r>
        <w:t xml:space="preserve">Vid eventuella problem - kontakta </w:t>
      </w:r>
      <w:proofErr w:type="spellStart"/>
      <w:r>
        <w:t>BelPort</w:t>
      </w:r>
      <w:proofErr w:type="spellEnd"/>
      <w:r>
        <w:t>-supporten via följande e-</w:t>
      </w:r>
      <w:proofErr w:type="gramStart"/>
      <w:r>
        <w:t>post adress</w:t>
      </w:r>
      <w:proofErr w:type="gramEnd"/>
      <w:r>
        <w:t xml:space="preserve">: </w:t>
      </w:r>
      <w:hyperlink r:id="rId14" w:history="1">
        <w:r>
          <w:rPr>
            <w:rStyle w:val="Hyperlnk"/>
            <w:rFonts w:ascii="Verdana" w:hAnsi="Verdana"/>
            <w:color w:val="333366"/>
            <w:sz w:val="18"/>
            <w:szCs w:val="18"/>
            <w:shd w:val="clear" w:color="auto" w:fill="FFFFFF"/>
          </w:rPr>
          <w:t>support@medscinet.com</w:t>
        </w:r>
      </w:hyperlink>
      <w:r>
        <w:t>.</w:t>
      </w:r>
    </w:p>
    <w:p w:rsidR="00771B41" w:rsidRDefault="00771B41" w:rsidP="00771B41"/>
    <w:p w:rsidR="00771B41" w:rsidRDefault="00771B41" w:rsidP="00771B41">
      <w:r>
        <w:t xml:space="preserve">Notera även att de personliga användarkonton som </w:t>
      </w:r>
      <w:bookmarkStart w:id="0" w:name="_GoBack"/>
      <w:bookmarkEnd w:id="0"/>
      <w:r>
        <w:t>läggs upp är baserade på användarlistor och information som ansvarig person inom din organisation har skickat in.</w:t>
      </w:r>
    </w:p>
    <w:p w:rsidR="001A3EBF" w:rsidRDefault="001A3EBF"/>
    <w:sectPr w:rsidR="001A3EBF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B41" w:rsidRDefault="00771B41" w:rsidP="00771B41">
      <w:r>
        <w:separator/>
      </w:r>
    </w:p>
  </w:endnote>
  <w:endnote w:type="continuationSeparator" w:id="0">
    <w:p w:rsidR="00771B41" w:rsidRDefault="00771B41" w:rsidP="00771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B41" w:rsidRDefault="00771B41" w:rsidP="00771B41">
      <w:r>
        <w:separator/>
      </w:r>
    </w:p>
  </w:footnote>
  <w:footnote w:type="continuationSeparator" w:id="0">
    <w:p w:rsidR="00771B41" w:rsidRDefault="00771B41" w:rsidP="00771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B41" w:rsidRDefault="00771B41">
    <w:pPr>
      <w:pStyle w:val="Sidhuvud"/>
    </w:pPr>
    <w:r>
      <w:tab/>
    </w:r>
    <w:r>
      <w:tab/>
      <w:t>2019-03-14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41"/>
    <w:rsid w:val="00184313"/>
    <w:rsid w:val="00185619"/>
    <w:rsid w:val="001A3EBF"/>
    <w:rsid w:val="001F3698"/>
    <w:rsid w:val="00477A65"/>
    <w:rsid w:val="00771B41"/>
    <w:rsid w:val="007D6B5C"/>
    <w:rsid w:val="00EC026A"/>
    <w:rsid w:val="00F3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E1FF2"/>
  <w15:chartTrackingRefBased/>
  <w15:docId w15:val="{89942C4A-874A-4B96-844A-4DB8F170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1B41"/>
    <w:pPr>
      <w:spacing w:after="0" w:line="240" w:lineRule="auto"/>
    </w:pPr>
    <w:rPr>
      <w:rFonts w:ascii="Calibri" w:hAnsi="Calibri" w:cs="Calibri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771B41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771B41"/>
    <w:pPr>
      <w:ind w:left="720"/>
    </w:pPr>
  </w:style>
  <w:style w:type="paragraph" w:styleId="Sidhuvud">
    <w:name w:val="header"/>
    <w:basedOn w:val="Normal"/>
    <w:link w:val="SidhuvudChar"/>
    <w:uiPriority w:val="99"/>
    <w:unhideWhenUsed/>
    <w:rsid w:val="00771B4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71B41"/>
    <w:rPr>
      <w:rFonts w:ascii="Calibri" w:hAnsi="Calibri" w:cs="Calibri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771B4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71B41"/>
    <w:rPr>
      <w:rFonts w:ascii="Calibri" w:hAnsi="Calibri" w:cs="Calibri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1856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cid:image008.png@01D4D989.5627256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belport.se" TargetMode="External"/><Relationship Id="rId11" Type="http://schemas.openxmlformats.org/officeDocument/2006/relationships/image" Target="cid:image007.png@01D4D989.56272560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cid:image006.png@01D4D989.56272560" TargetMode="External"/><Relationship Id="rId14" Type="http://schemas.openxmlformats.org/officeDocument/2006/relationships/hyperlink" Target="mailto:support@medscinet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CAFE7927.dotm</Template>
  <TotalTime>111</TotalTime>
  <Pages>2</Pages>
  <Words>285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Trofast</dc:creator>
  <cp:keywords/>
  <dc:description/>
  <cp:lastModifiedBy>Björn Trofast</cp:lastModifiedBy>
  <cp:revision>6</cp:revision>
  <dcterms:created xsi:type="dcterms:W3CDTF">2019-03-14T07:48:00Z</dcterms:created>
  <dcterms:modified xsi:type="dcterms:W3CDTF">2019-03-26T08:07:00Z</dcterms:modified>
</cp:coreProperties>
</file>